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ABEF" w14:textId="77777777" w:rsidR="00FF7970" w:rsidRDefault="00FF7970"/>
    <w:p w14:paraId="07F9EAC9" w14:textId="77777777" w:rsidR="0023407F" w:rsidRPr="0023407F" w:rsidRDefault="0023407F" w:rsidP="0023407F">
      <w:pPr>
        <w:jc w:val="center"/>
        <w:rPr>
          <w:sz w:val="40"/>
          <w:szCs w:val="40"/>
        </w:rPr>
      </w:pPr>
      <w:r w:rsidRPr="0023407F">
        <w:rPr>
          <w:sz w:val="40"/>
          <w:szCs w:val="40"/>
        </w:rPr>
        <w:t>Jednací řád zastupitelstva obce Vřesník</w:t>
      </w:r>
    </w:p>
    <w:p w14:paraId="19B0D758" w14:textId="77777777" w:rsidR="0023407F" w:rsidRDefault="0023407F"/>
    <w:p w14:paraId="304218E5" w14:textId="77777777" w:rsidR="00673055" w:rsidRDefault="0023407F">
      <w:pPr>
        <w:rPr>
          <w:sz w:val="32"/>
          <w:szCs w:val="32"/>
        </w:rPr>
      </w:pPr>
      <w:proofErr w:type="spellStart"/>
      <w:r w:rsidRPr="0023407F">
        <w:rPr>
          <w:sz w:val="32"/>
          <w:szCs w:val="32"/>
        </w:rPr>
        <w:t>Dotatek</w:t>
      </w:r>
      <w:proofErr w:type="spellEnd"/>
      <w:r w:rsidRPr="0023407F">
        <w:rPr>
          <w:sz w:val="32"/>
          <w:szCs w:val="32"/>
        </w:rPr>
        <w:t xml:space="preserve"> č.1</w:t>
      </w:r>
      <w:r>
        <w:rPr>
          <w:sz w:val="32"/>
          <w:szCs w:val="32"/>
        </w:rPr>
        <w:t xml:space="preserve"> </w:t>
      </w:r>
    </w:p>
    <w:p w14:paraId="72C1DF6E" w14:textId="77777777" w:rsidR="0023407F" w:rsidRDefault="0023407F">
      <w:pPr>
        <w:rPr>
          <w:sz w:val="24"/>
          <w:szCs w:val="24"/>
        </w:rPr>
      </w:pPr>
      <w:r>
        <w:rPr>
          <w:sz w:val="24"/>
          <w:szCs w:val="24"/>
        </w:rPr>
        <w:t>ze dne 16.9. 2024 schválený na zasedání obecního zastupitelstva.</w:t>
      </w:r>
    </w:p>
    <w:p w14:paraId="12A581CA" w14:textId="77777777" w:rsidR="00673055" w:rsidRDefault="00673055">
      <w:pPr>
        <w:rPr>
          <w:sz w:val="24"/>
          <w:szCs w:val="24"/>
        </w:rPr>
      </w:pPr>
    </w:p>
    <w:p w14:paraId="7270DB8D" w14:textId="77777777" w:rsidR="00673055" w:rsidRDefault="00673055">
      <w:pPr>
        <w:rPr>
          <w:sz w:val="24"/>
          <w:szCs w:val="24"/>
        </w:rPr>
      </w:pPr>
    </w:p>
    <w:p w14:paraId="6EA3A0C3" w14:textId="77777777" w:rsidR="0023407F" w:rsidRPr="0023407F" w:rsidRDefault="0023407F">
      <w:pPr>
        <w:rPr>
          <w:sz w:val="24"/>
          <w:szCs w:val="24"/>
        </w:rPr>
      </w:pPr>
      <w:r w:rsidRPr="0023407F">
        <w:rPr>
          <w:sz w:val="24"/>
          <w:szCs w:val="24"/>
        </w:rPr>
        <w:t>V § XIII. Organizačně technické záležitosti zasedání zastupitelstva obce</w:t>
      </w:r>
    </w:p>
    <w:p w14:paraId="165B5274" w14:textId="6B3D2E37" w:rsidR="0023407F" w:rsidRPr="0023407F" w:rsidRDefault="00BC581B">
      <w:pPr>
        <w:rPr>
          <w:b/>
          <w:sz w:val="28"/>
          <w:szCs w:val="28"/>
        </w:rPr>
      </w:pPr>
      <w:r>
        <w:rPr>
          <w:sz w:val="24"/>
          <w:szCs w:val="24"/>
        </w:rPr>
        <w:t>V bodě 4. se m</w:t>
      </w:r>
      <w:bookmarkStart w:id="0" w:name="_GoBack"/>
      <w:bookmarkEnd w:id="0"/>
      <w:r w:rsidR="0023407F" w:rsidRPr="0023407F">
        <w:rPr>
          <w:sz w:val="24"/>
          <w:szCs w:val="24"/>
        </w:rPr>
        <w:t>ění</w:t>
      </w:r>
      <w:r w:rsidR="0023407F">
        <w:t xml:space="preserve"> </w:t>
      </w:r>
      <w:r w:rsidR="0023407F" w:rsidRPr="0023407F">
        <w:rPr>
          <w:b/>
          <w:sz w:val="28"/>
          <w:szCs w:val="28"/>
        </w:rPr>
        <w:t xml:space="preserve">doba vyhotovení zápisu z 10 na 15 dnů.  </w:t>
      </w:r>
    </w:p>
    <w:p w14:paraId="4876D820" w14:textId="77777777" w:rsidR="0023407F" w:rsidRPr="0023407F" w:rsidRDefault="0023407F">
      <w:pPr>
        <w:rPr>
          <w:sz w:val="24"/>
          <w:szCs w:val="24"/>
        </w:rPr>
      </w:pPr>
      <w:r w:rsidRPr="0023407F">
        <w:rPr>
          <w:sz w:val="24"/>
          <w:szCs w:val="24"/>
        </w:rPr>
        <w:t xml:space="preserve">Zápis se vyhotovuje </w:t>
      </w:r>
      <w:r w:rsidRPr="0023407F">
        <w:rPr>
          <w:b/>
          <w:sz w:val="24"/>
          <w:szCs w:val="24"/>
        </w:rPr>
        <w:t xml:space="preserve">do 15 dnů </w:t>
      </w:r>
      <w:r w:rsidRPr="0023407F">
        <w:rPr>
          <w:sz w:val="24"/>
          <w:szCs w:val="24"/>
        </w:rPr>
        <w:t xml:space="preserve">po skončení zasedání zastupitelstva obce a podepisují jej starosta nebo místostarosta a určení ověřovatelé. Musí být uložen na obecním úřadě k nahlédnutí. Po uplynutí 5 let se předává k archivaci.  </w:t>
      </w:r>
    </w:p>
    <w:p w14:paraId="124E0F02" w14:textId="77777777" w:rsidR="0023407F" w:rsidRDefault="0023407F">
      <w:pPr>
        <w:rPr>
          <w:sz w:val="24"/>
          <w:szCs w:val="24"/>
        </w:rPr>
      </w:pPr>
    </w:p>
    <w:p w14:paraId="57A268DC" w14:textId="77777777" w:rsidR="0023407F" w:rsidRDefault="0023407F">
      <w:pPr>
        <w:rPr>
          <w:sz w:val="24"/>
          <w:szCs w:val="24"/>
        </w:rPr>
      </w:pPr>
    </w:p>
    <w:p w14:paraId="0C9DB56A" w14:textId="77777777" w:rsidR="0023407F" w:rsidRDefault="0023407F">
      <w:pPr>
        <w:rPr>
          <w:sz w:val="24"/>
          <w:szCs w:val="24"/>
        </w:rPr>
      </w:pPr>
    </w:p>
    <w:p w14:paraId="19454FCB" w14:textId="77777777" w:rsidR="0023407F" w:rsidRDefault="0023407F">
      <w:pPr>
        <w:rPr>
          <w:sz w:val="24"/>
          <w:szCs w:val="24"/>
        </w:rPr>
      </w:pPr>
    </w:p>
    <w:p w14:paraId="1312DFA3" w14:textId="77777777" w:rsidR="0023407F" w:rsidRDefault="0023407F">
      <w:pPr>
        <w:rPr>
          <w:sz w:val="24"/>
          <w:szCs w:val="24"/>
        </w:rPr>
      </w:pPr>
    </w:p>
    <w:p w14:paraId="561A2F3B" w14:textId="77777777" w:rsidR="0023407F" w:rsidRDefault="0023407F">
      <w:pPr>
        <w:rPr>
          <w:sz w:val="24"/>
          <w:szCs w:val="24"/>
        </w:rPr>
      </w:pPr>
    </w:p>
    <w:p w14:paraId="4592BB0E" w14:textId="77777777" w:rsidR="0023407F" w:rsidRDefault="0023407F">
      <w:pPr>
        <w:rPr>
          <w:sz w:val="24"/>
          <w:szCs w:val="24"/>
        </w:rPr>
      </w:pPr>
    </w:p>
    <w:p w14:paraId="291EF303" w14:textId="6F9A9763" w:rsidR="0023407F" w:rsidRDefault="007E6B00">
      <w:pPr>
        <w:rPr>
          <w:sz w:val="24"/>
          <w:szCs w:val="24"/>
        </w:rPr>
      </w:pPr>
      <w:r>
        <w:rPr>
          <w:sz w:val="24"/>
          <w:szCs w:val="24"/>
        </w:rPr>
        <w:pict w14:anchorId="04439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AC61DE55-EB3E-4791-9005-F26B1EE8D594}" provid="{00000000-0000-0000-0000-000000000000}" o:suggestedsigner="Pospíšilová Lenka" o:suggestedsigner2="místostarostka" issignatureline="t"/>
          </v:shape>
        </w:pict>
      </w:r>
      <w:r>
        <w:rPr>
          <w:sz w:val="24"/>
          <w:szCs w:val="24"/>
        </w:rPr>
        <w:pict w14:anchorId="18AE9453">
          <v:shape id="_x0000_i1026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B80C6552-4FE6-44E2-885C-A284334C414F}" provid="{00000000-0000-0000-0000-000000000000}" o:suggestedsigner="Laušmanová Alexandra" o:suggestedsigner2="starostka" issignatureline="t"/>
          </v:shape>
        </w:pict>
      </w:r>
    </w:p>
    <w:p w14:paraId="235D7549" w14:textId="77777777" w:rsidR="0023407F" w:rsidRDefault="0023407F">
      <w:pPr>
        <w:rPr>
          <w:sz w:val="24"/>
          <w:szCs w:val="24"/>
        </w:rPr>
      </w:pPr>
    </w:p>
    <w:p w14:paraId="53693807" w14:textId="77777777" w:rsidR="0023407F" w:rsidRDefault="0023407F">
      <w:pPr>
        <w:rPr>
          <w:sz w:val="24"/>
          <w:szCs w:val="24"/>
        </w:rPr>
      </w:pPr>
    </w:p>
    <w:p w14:paraId="06973B77" w14:textId="77777777" w:rsidR="0023407F" w:rsidRPr="0023407F" w:rsidRDefault="0023407F">
      <w:pPr>
        <w:rPr>
          <w:sz w:val="24"/>
          <w:szCs w:val="24"/>
        </w:rPr>
      </w:pPr>
    </w:p>
    <w:sectPr w:rsidR="0023407F" w:rsidRPr="0023407F" w:rsidSect="00FF79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4E3E5" w14:textId="77777777" w:rsidR="007E6B00" w:rsidRDefault="007E6B00" w:rsidP="00E9104F">
      <w:pPr>
        <w:spacing w:after="0" w:line="240" w:lineRule="auto"/>
      </w:pPr>
      <w:r>
        <w:separator/>
      </w:r>
    </w:p>
  </w:endnote>
  <w:endnote w:type="continuationSeparator" w:id="0">
    <w:p w14:paraId="0A11D46C" w14:textId="77777777" w:rsidR="007E6B00" w:rsidRDefault="007E6B00" w:rsidP="00E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7CB6E" w14:textId="77777777" w:rsidR="007E6B00" w:rsidRDefault="007E6B00" w:rsidP="00E9104F">
      <w:pPr>
        <w:spacing w:after="0" w:line="240" w:lineRule="auto"/>
      </w:pPr>
      <w:r>
        <w:separator/>
      </w:r>
    </w:p>
  </w:footnote>
  <w:footnote w:type="continuationSeparator" w:id="0">
    <w:p w14:paraId="07B19310" w14:textId="77777777" w:rsidR="007E6B00" w:rsidRDefault="007E6B00" w:rsidP="00E9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F604" w14:textId="77777777" w:rsidR="00E9104F" w:rsidRDefault="00E9104F" w:rsidP="00E9104F">
    <w:pPr>
      <w:pStyle w:val="Zhlav"/>
      <w:jc w:val="center"/>
    </w:pPr>
    <w:r w:rsidRPr="006C3C81">
      <w:rPr>
        <w:b/>
        <w:sz w:val="28"/>
        <w:u w:val="single"/>
      </w:rPr>
      <w:t xml:space="preserve">Obecní úřad a Obec Vřesník, Vřesník 46, 507 71, IČO </w:t>
    </w:r>
    <w:r w:rsidRPr="00E9104F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3061015" wp14:editId="7AA3DF80">
          <wp:simplePos x="0" y="0"/>
          <wp:positionH relativeFrom="margin">
            <wp:posOffset>5840095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7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104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C22496" wp14:editId="62028EB1">
          <wp:simplePos x="0" y="0"/>
          <wp:positionH relativeFrom="margin">
            <wp:posOffset>-774065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6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44"/>
    <w:rsid w:val="000409F7"/>
    <w:rsid w:val="0023407F"/>
    <w:rsid w:val="0061575B"/>
    <w:rsid w:val="00673055"/>
    <w:rsid w:val="007E6B00"/>
    <w:rsid w:val="00846A44"/>
    <w:rsid w:val="00987A50"/>
    <w:rsid w:val="00B16B3D"/>
    <w:rsid w:val="00BC581B"/>
    <w:rsid w:val="00E9104F"/>
    <w:rsid w:val="00EE5683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E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9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104F"/>
  </w:style>
  <w:style w:type="paragraph" w:styleId="Zpat">
    <w:name w:val="footer"/>
    <w:basedOn w:val="Normln"/>
    <w:link w:val="ZpatChar"/>
    <w:uiPriority w:val="99"/>
    <w:semiHidden/>
    <w:unhideWhenUsed/>
    <w:rsid w:val="00E9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1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PC\Desktop\dokument%20obec%20V&#345;esn&#237;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obec Vřesník</Template>
  <TotalTime>18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xcomp.horice.retail@gmail.com</dc:creator>
  <cp:lastModifiedBy>Obec</cp:lastModifiedBy>
  <cp:revision>4</cp:revision>
  <cp:lastPrinted>2024-09-16T15:19:00Z</cp:lastPrinted>
  <dcterms:created xsi:type="dcterms:W3CDTF">2024-09-16T05:46:00Z</dcterms:created>
  <dcterms:modified xsi:type="dcterms:W3CDTF">2024-09-24T10:24:00Z</dcterms:modified>
</cp:coreProperties>
</file>